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B1" w:rsidRDefault="009751AF">
      <w:pPr>
        <w:autoSpaceDE w:val="0"/>
        <w:ind w:left="360"/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14700" cy="571500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63B1" w:rsidRDefault="009751AF">
                            <w:pPr>
                              <w:pStyle w:val="6"/>
                              <w:jc w:val="center"/>
                              <w:rPr>
                                <w:color w:val="0000FF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40"/>
                                <w:szCs w:val="20"/>
                              </w:rPr>
                              <w:t>Statement of relationship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0;width:261pt;height: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" strokeweight=".26467mm">
                <v:textbox>
                  <w:txbxContent>
                    <w:p w:rsidR="007D63B1" w:rsidRDefault="009751AF">
                      <w:pPr>
                        <w:pStyle w:val="6"/>
                        <w:jc w:val="center"/>
                        <w:rPr>
                          <w:color w:val="0000FF"/>
                          <w:sz w:val="40"/>
                          <w:szCs w:val="20"/>
                        </w:rPr>
                      </w:pPr>
                      <w:r>
                        <w:rPr>
                          <w:color w:val="0000FF"/>
                          <w:sz w:val="40"/>
                          <w:szCs w:val="20"/>
                        </w:rPr>
                        <w:t>Statement of relationship</w:t>
                      </w:r>
                    </w:p>
                  </w:txbxContent>
                </v:textbox>
              </v:shape>
            </w:pict>
          </mc:Fallback>
        </mc:AlternateConten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9751AF">
      <w:pPr>
        <w:autoSpaceDE w:val="0"/>
        <w:ind w:left="360"/>
        <w:rPr>
          <w:kern w:val="0"/>
          <w:lang w:val="en-GB"/>
        </w:rPr>
      </w:pPr>
      <w:r>
        <w:rPr>
          <w:kern w:val="0"/>
          <w:lang w:val="en-GB"/>
        </w:rPr>
        <w:t>The Declaration of relationship between the applicant and the manufacturer</w:t>
      </w:r>
      <w:r w:rsidR="009C7894">
        <w:rPr>
          <w:kern w:val="0"/>
          <w:lang w:val="en-GB"/>
        </w:rPr>
        <w:t xml:space="preserve"> </w:t>
      </w:r>
      <w:r>
        <w:rPr>
          <w:kern w:val="0"/>
          <w:lang w:val="en-GB"/>
        </w:rPr>
        <w:t>(Factory)</w: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9751AF">
      <w:pPr>
        <w:autoSpaceDE w:val="0"/>
        <w:ind w:left="360"/>
        <w:rPr>
          <w:kern w:val="0"/>
          <w:lang w:val="en-GB"/>
        </w:rPr>
      </w:pPr>
      <w:r>
        <w:rPr>
          <w:kern w:val="0"/>
          <w:lang w:val="en-GB"/>
        </w:rPr>
        <w:t xml:space="preserve">We hereby declare the relationship between the applicant and the </w:t>
      </w:r>
      <w:r>
        <w:rPr>
          <w:kern w:val="0"/>
          <w:lang w:val="en-GB"/>
        </w:rPr>
        <w:t>manufacturer. (Factory)</w: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9751AF">
      <w:pPr>
        <w:tabs>
          <w:tab w:val="left" w:pos="3420"/>
        </w:tabs>
        <w:autoSpaceDE w:val="0"/>
        <w:ind w:left="360"/>
      </w:pPr>
      <w:r>
        <w:rPr>
          <w:kern w:val="0"/>
          <w:lang w:val="en-GB"/>
        </w:rPr>
        <w:t xml:space="preserve">Applicant:                 </w:t>
      </w:r>
      <w:r>
        <w:rPr>
          <w:color w:val="0000FF"/>
          <w:kern w:val="0"/>
          <w:lang w:val="en-GB"/>
        </w:rPr>
        <w:t>ABC CO., LTD</w:t>
      </w:r>
    </w:p>
    <w:p w:rsidR="007D63B1" w:rsidRDefault="009751AF">
      <w:pPr>
        <w:tabs>
          <w:tab w:val="left" w:pos="3420"/>
        </w:tabs>
        <w:autoSpaceDE w:val="0"/>
        <w:ind w:left="360"/>
      </w:pPr>
      <w:r>
        <w:rPr>
          <w:color w:val="0000FF"/>
          <w:kern w:val="0"/>
          <w:lang w:val="en-GB"/>
        </w:rPr>
        <w:t xml:space="preserve">                          </w:t>
      </w:r>
      <w:r>
        <w:rPr>
          <w:color w:val="0000FF"/>
          <w:sz w:val="20"/>
          <w:szCs w:val="20"/>
        </w:rPr>
        <w:t>50544, No.2, Lugong S.6th Rd.,Lugang,Changhua County 50544,Taiwan(R.O.C)</w:t>
      </w:r>
    </w:p>
    <w:p w:rsidR="007D63B1" w:rsidRDefault="007D63B1">
      <w:pPr>
        <w:tabs>
          <w:tab w:val="left" w:pos="3420"/>
          <w:tab w:val="left" w:pos="5940"/>
        </w:tabs>
        <w:autoSpaceDE w:val="0"/>
        <w:ind w:left="360"/>
        <w:rPr>
          <w:kern w:val="0"/>
          <w:lang w:val="en-GB"/>
        </w:rPr>
      </w:pPr>
    </w:p>
    <w:p w:rsidR="007D63B1" w:rsidRDefault="009751AF">
      <w:pPr>
        <w:tabs>
          <w:tab w:val="left" w:pos="3420"/>
          <w:tab w:val="left" w:pos="5940"/>
        </w:tabs>
        <w:autoSpaceDE w:val="0"/>
        <w:ind w:left="360"/>
      </w:pPr>
      <w:r>
        <w:rPr>
          <w:kern w:val="0"/>
          <w:lang w:val="en-GB"/>
        </w:rPr>
        <w:t>Manufacturer/factories</w:t>
      </w:r>
      <w:r>
        <w:rPr>
          <w:color w:val="0000FF"/>
          <w:sz w:val="20"/>
          <w:szCs w:val="20"/>
        </w:rPr>
        <w:t>:        CC CO., LTD</w:t>
      </w:r>
    </w:p>
    <w:p w:rsidR="007D63B1" w:rsidRDefault="009751AF">
      <w:pPr>
        <w:autoSpaceDE w:val="0"/>
        <w:ind w:left="360" w:firstLine="3060"/>
      </w:pPr>
      <w:r>
        <w:rPr>
          <w:color w:val="0000FF"/>
          <w:sz w:val="20"/>
          <w:szCs w:val="20"/>
        </w:rPr>
        <w:t>12 BEF ROAD , SHANGHAI 1234 ,CHINA</w: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9751AF">
      <w:pPr>
        <w:autoSpaceDE w:val="0"/>
        <w:ind w:left="360"/>
      </w:pPr>
      <w:r>
        <w:rPr>
          <w:color w:val="0000FF"/>
          <w:sz w:val="20"/>
          <w:szCs w:val="20"/>
        </w:rPr>
        <w:t>CC CO., LTD</w:t>
      </w:r>
      <w:r>
        <w:rPr>
          <w:color w:val="0000FF"/>
          <w:kern w:val="0"/>
          <w:lang w:val="en-GB"/>
        </w:rPr>
        <w:t xml:space="preserve"> </w:t>
      </w:r>
      <w:r>
        <w:rPr>
          <w:color w:val="0000FF"/>
          <w:kern w:val="0"/>
          <w:lang w:val="en-GB"/>
        </w:rPr>
        <w:t>is 100% owned by ABC CO., LTD</w:t>
      </w:r>
    </w:p>
    <w:p w:rsidR="007D63B1" w:rsidRDefault="007D63B1">
      <w:pPr>
        <w:autoSpaceDE w:val="0"/>
        <w:ind w:left="360"/>
        <w:rPr>
          <w:color w:val="0000FF"/>
          <w:sz w:val="20"/>
          <w:szCs w:val="20"/>
        </w:rPr>
      </w:pPr>
    </w:p>
    <w:p w:rsidR="007D63B1" w:rsidRDefault="009751AF">
      <w:pPr>
        <w:autoSpaceDE w:val="0"/>
        <w:ind w:left="360"/>
      </w:pPr>
      <w:r>
        <w:rPr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68580</wp:posOffset>
                </wp:positionV>
                <wp:extent cx="3542669" cy="2118363"/>
                <wp:effectExtent l="419100" t="514350" r="19681" b="15237"/>
                <wp:wrapNone/>
                <wp:docPr id="2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669" cy="2118363"/>
                        </a:xfrm>
                        <a:custGeom>
                          <a:avLst>
                            <a:gd name="f0" fmla="val -2292"/>
                            <a:gd name="f1" fmla="val -4902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63B1" w:rsidRDefault="009751AF">
                            <w:r>
                              <w:t>The description of the relationship between applicant and factories should be one of below:</w:t>
                            </w:r>
                          </w:p>
                          <w:p w:rsidR="007D63B1" w:rsidRDefault="009751A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-applicant is parent company, factory is subsidiary</w:t>
                            </w:r>
                          </w:p>
                          <w:p w:rsidR="007D63B1" w:rsidRDefault="009751A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-applicant is the technical guide for the factory.</w:t>
                            </w:r>
                          </w:p>
                          <w:p w:rsidR="007D63B1" w:rsidRDefault="009751A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-the plant is entrusted to </w:t>
                            </w:r>
                            <w:r>
                              <w:rPr>
                                <w:color w:val="0000FF"/>
                              </w:rPr>
                              <w:t>manufacture "product" designed by applicant</w:t>
                            </w:r>
                          </w:p>
                          <w:p w:rsidR="007D63B1" w:rsidRDefault="007D63B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" o:spid="_x0000_s1027" style="position:absolute;left:0;text-align:left;margin-left:207pt;margin-top:5.4pt;width:278.95pt;height:16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" adj="-11796480,,5400" path="m,l,3590,,6280,,8970r,3660l,15320r,2690l,21600r3590,l6280,21600r2690,l12630,21600r2690,l18010,21600r3590,l21600,18010r,-2690l21600,12630r,-3660l21600,6280r,-2690l21600,,18010,,15320,,12630,,8970,,-2292,-4902,3590,,,xe" fillcolor="#cff" strokeweight=".26467mm">
                <v:stroke joinstyle="miter"/>
                <v:formulas/>
                <v:path arrowok="t" o:connecttype="custom" o:connectlocs="1771335,0;3542669,1059182;1771335,2118363;0,1059182;-375917,-480751" o:connectangles="270,0,90,180,90" textboxrect="0,0,21600,21600"/>
                <v:textbox>
                  <w:txbxContent>
                    <w:p w:rsidR="007D63B1" w:rsidRDefault="009751AF">
                      <w:r>
                        <w:t>The description of the relationship between applicant and factories should be one of below:</w:t>
                      </w:r>
                    </w:p>
                    <w:p w:rsidR="007D63B1" w:rsidRDefault="009751A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-applicant is parent company, factory is subsidiary</w:t>
                      </w:r>
                    </w:p>
                    <w:p w:rsidR="007D63B1" w:rsidRDefault="009751A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-applicant is the technical guide for the factory.</w:t>
                      </w:r>
                    </w:p>
                    <w:p w:rsidR="007D63B1" w:rsidRDefault="009751A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-the plant is entrusted to </w:t>
                      </w:r>
                      <w:r>
                        <w:rPr>
                          <w:color w:val="0000FF"/>
                        </w:rPr>
                        <w:t>manufacture "product" designed by applicant</w:t>
                      </w:r>
                    </w:p>
                    <w:p w:rsidR="007D63B1" w:rsidRDefault="007D63B1"/>
                  </w:txbxContent>
                </v:textbox>
              </v:shape>
            </w:pict>
          </mc:Fallback>
        </mc:AlternateContent>
      </w:r>
    </w:p>
    <w:p w:rsidR="007D63B1" w:rsidRDefault="009751AF">
      <w:pPr>
        <w:autoSpaceDE w:val="0"/>
        <w:ind w:left="360"/>
      </w:pPr>
      <w:r>
        <w:rPr>
          <w:kern w:val="0"/>
          <w:lang w:val="en-GB"/>
        </w:rPr>
        <w:t xml:space="preserve">For </w:t>
      </w:r>
      <w:r>
        <w:rPr>
          <w:color w:val="0000FF"/>
          <w:kern w:val="0"/>
          <w:lang w:val="en-GB"/>
        </w:rPr>
        <w:t>ABC CO., LTD</w:t>
      </w:r>
    </w:p>
    <w:p w:rsidR="007D63B1" w:rsidRDefault="009751AF">
      <w:pPr>
        <w:autoSpaceDE w:val="0"/>
        <w:ind w:left="360"/>
      </w:pPr>
      <w:r>
        <w:rPr>
          <w:noProof/>
          <w:color w:val="0000FF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028700" cy="800100"/>
                <wp:effectExtent l="0" t="0" r="76200" b="5715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8001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003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5" o:spid="_x0000_s1026" type="#_x0000_t32" style="position:absolute;margin-left:63pt;margin-top:0;width:81pt;height:6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" strokeweight=".26467mm">
                <v:stroke endarrow="open"/>
              </v:shape>
            </w:pict>
          </mc:Fallback>
        </mc:AlternateContent>
      </w:r>
      <w:r>
        <w:rPr>
          <w:noProof/>
          <w:color w:val="0000FF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" cy="685800"/>
                <wp:effectExtent l="38100" t="0" r="19050" b="5715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858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CC2AD" id="Line 4" o:spid="_x0000_s1026" type="#_x0000_t32" style="position:absolute;margin-left:18pt;margin-top:0;width:45pt;height:54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" strokeweight=".26467mm">
                <v:stroke endarrow="open"/>
              </v:shape>
            </w:pict>
          </mc:Fallback>
        </mc:AlternateConten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9751AF">
      <w:pPr>
        <w:autoSpaceDE w:val="0"/>
        <w:ind w:left="36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-461013</wp:posOffset>
                </wp:positionH>
                <wp:positionV relativeFrom="paragraph">
                  <wp:posOffset>329568</wp:posOffset>
                </wp:positionV>
                <wp:extent cx="1257300" cy="1028700"/>
                <wp:effectExtent l="0" t="0" r="1905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63B1" w:rsidRDefault="009751AF">
                            <w:r>
                              <w:t>Company’s stamp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left:0;text-align:left;margin-left:-36.3pt;margin-top:25.95pt;width:99pt;height:8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" strokeweight=".26467mm">
                <v:textbox>
                  <w:txbxContent>
                    <w:p w:rsidR="007D63B1" w:rsidRDefault="009751AF">
                      <w:r>
                        <w:t>Company’s stamp</w:t>
                      </w:r>
                    </w:p>
                  </w:txbxContent>
                </v:textbox>
              </v:rect>
            </w:pict>
          </mc:Fallback>
        </mc:AlternateContent>
      </w:r>
    </w:p>
    <w:p w:rsidR="007D63B1" w:rsidRDefault="009751AF">
      <w:pPr>
        <w:autoSpaceDE w:val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1253486</wp:posOffset>
                </wp:positionH>
                <wp:positionV relativeFrom="paragraph">
                  <wp:posOffset>229871</wp:posOffset>
                </wp:positionV>
                <wp:extent cx="914400" cy="685800"/>
                <wp:effectExtent l="0" t="0" r="19050" b="1905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63B1" w:rsidRDefault="009751AF">
                            <w:r>
                              <w:t>President’s stamp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left:0;text-align:left;margin-left:98.7pt;margin-top:18.1pt;width:1in;height:5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" strokeweight=".26467mm">
                <v:textbox>
                  <w:txbxContent>
                    <w:p w:rsidR="007D63B1" w:rsidRDefault="009751AF">
                      <w:r>
                        <w:t>President’s stamp</w:t>
                      </w:r>
                    </w:p>
                  </w:txbxContent>
                </v:textbox>
              </v:rect>
            </w:pict>
          </mc:Fallback>
        </mc:AlternateContent>
      </w:r>
    </w:p>
    <w:p w:rsidR="007D63B1" w:rsidRDefault="009751AF">
      <w:pPr>
        <w:autoSpaceDE w:val="0"/>
        <w:ind w:left="36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453386</wp:posOffset>
                </wp:positionH>
                <wp:positionV relativeFrom="paragraph">
                  <wp:posOffset>130173</wp:posOffset>
                </wp:positionV>
                <wp:extent cx="685800" cy="1828800"/>
                <wp:effectExtent l="19050" t="19050" r="19050" b="19050"/>
                <wp:wrapNone/>
                <wp:docPr id="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685800" cy="1828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5400000"/>
                            <a:gd name="f10" fmla="val 22222"/>
                            <a:gd name="f11" fmla="val 50000"/>
                            <a:gd name="f12" fmla="+- 0 0 -180"/>
                            <a:gd name="f13" fmla="+- 0 0 -270"/>
                            <a:gd name="f14" fmla="+- 0 0 -360"/>
                            <a:gd name="f15" fmla="abs f4"/>
                            <a:gd name="f16" fmla="abs f5"/>
                            <a:gd name="f17" fmla="abs f6"/>
                            <a:gd name="f18" fmla="+- 2700000 f1 0"/>
                            <a:gd name="f19" fmla="*/ f12 f0 1"/>
                            <a:gd name="f20" fmla="*/ f13 f0 1"/>
                            <a:gd name="f21" fmla="*/ f14 f0 1"/>
                            <a:gd name="f22" fmla="?: f15 f4 1"/>
                            <a:gd name="f23" fmla="?: f16 f5 1"/>
                            <a:gd name="f24" fmla="?: f17 f6 1"/>
                            <a:gd name="f25" fmla="+- f18 0 f1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f1 0"/>
                            <a:gd name="f34" fmla="+- f26 0 f1"/>
                            <a:gd name="f35" fmla="+- f27 0 f1"/>
                            <a:gd name="f36" fmla="+- f28 0 f1"/>
                            <a:gd name="f37" fmla="min f30 f29"/>
                            <a:gd name="f38" fmla="*/ f31 1 f24"/>
                            <a:gd name="f39" fmla="*/ f32 1 f24"/>
                            <a:gd name="f40" fmla="*/ f33 f8 1"/>
                            <a:gd name="f41" fmla="val f38"/>
                            <a:gd name="f42" fmla="val f39"/>
                            <a:gd name="f43" fmla="*/ f40 1 f0"/>
                            <a:gd name="f44" fmla="*/ f7 f37 1"/>
                            <a:gd name="f45" fmla="+- f42 0 f7"/>
                            <a:gd name="f46" fmla="+- f41 0 f7"/>
                            <a:gd name="f47" fmla="+- 0 0 f43"/>
                            <a:gd name="f48" fmla="*/ f41 f37 1"/>
                            <a:gd name="f49" fmla="*/ f42 f37 1"/>
                            <a:gd name="f50" fmla="*/ f46 1 2"/>
                            <a:gd name="f51" fmla="min f46 f45"/>
                            <a:gd name="f52" fmla="*/ f45 f11 1"/>
                            <a:gd name="f53" fmla="+- 0 0 f47"/>
                            <a:gd name="f54" fmla="+- f7 f50 0"/>
                            <a:gd name="f55" fmla="*/ f51 f10 1"/>
                            <a:gd name="f56" fmla="*/ f52 1 100000"/>
                            <a:gd name="f57" fmla="*/ f53 f0 1"/>
                            <a:gd name="f58" fmla="*/ f50 f37 1"/>
                            <a:gd name="f59" fmla="*/ f55 1 100000"/>
                            <a:gd name="f60" fmla="*/ f57 1 f8"/>
                            <a:gd name="f61" fmla="*/ f54 f37 1"/>
                            <a:gd name="f62" fmla="*/ f56 f37 1"/>
                            <a:gd name="f63" fmla="+- f56 0 f59"/>
                            <a:gd name="f64" fmla="+- f42 0 f59"/>
                            <a:gd name="f65" fmla="+- f60 0 f1"/>
                            <a:gd name="f66" fmla="*/ f59 f37 1"/>
                            <a:gd name="f67" fmla="cos 1 f65"/>
                            <a:gd name="f68" fmla="sin 1 f65"/>
                            <a:gd name="f69" fmla="*/ f63 f37 1"/>
                            <a:gd name="f70" fmla="*/ f64 f37 1"/>
                            <a:gd name="f71" fmla="+- 0 0 f67"/>
                            <a:gd name="f72" fmla="+- 0 0 f68"/>
                            <a:gd name="f73" fmla="+- 0 0 f71"/>
                            <a:gd name="f74" fmla="+- 0 0 f72"/>
                            <a:gd name="f75" fmla="val f73"/>
                            <a:gd name="f76" fmla="val f74"/>
                            <a:gd name="f77" fmla="*/ f75 f50 1"/>
                            <a:gd name="f78" fmla="*/ f76 f59 1"/>
                            <a:gd name="f79" fmla="+- f7 f77 0"/>
                            <a:gd name="f80" fmla="+- f59 0 f78"/>
                            <a:gd name="f81" fmla="+- f42 f78 0"/>
                            <a:gd name="f82" fmla="+- f81 0 f59"/>
                            <a:gd name="f83" fmla="*/ f80 f37 1"/>
                            <a:gd name="f84" fmla="*/ f79 f37 1"/>
                            <a:gd name="f85" fmla="*/ f82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44" y="f44"/>
                            </a:cxn>
                            <a:cxn ang="f35">
                              <a:pos x="f48" y="f62"/>
                            </a:cxn>
                            <a:cxn ang="f36">
                              <a:pos x="f44" y="f49"/>
                            </a:cxn>
                          </a:cxnLst>
                          <a:rect l="f44" t="f83" r="f84" b="f85"/>
                          <a:pathLst>
                            <a:path stroke="0">
                              <a:moveTo>
                                <a:pt x="f44" y="f44"/>
                              </a:moveTo>
                              <a:arcTo wR="f58" hR="f66" stAng="f2" swAng="f1"/>
                              <a:lnTo>
                                <a:pt x="f61" y="f69"/>
                              </a:lnTo>
                              <a:arcTo wR="f58" hR="f66" stAng="f0" swAng="f9"/>
                              <a:arcTo wR="f58" hR="f66" stAng="f2" swAng="f9"/>
                              <a:lnTo>
                                <a:pt x="f61" y="f70"/>
                              </a:lnTo>
                              <a:arcTo wR="f58" hR="f66" stAng="f7" swAng="f1"/>
                              <a:close/>
                            </a:path>
                            <a:path fill="none">
                              <a:moveTo>
                                <a:pt x="f44" y="f44"/>
                              </a:moveTo>
                              <a:arcTo wR="f58" hR="f66" stAng="f2" swAng="f1"/>
                              <a:lnTo>
                                <a:pt x="f61" y="f69"/>
                              </a:lnTo>
                              <a:arcTo wR="f58" hR="f66" stAng="f0" swAng="f9"/>
                              <a:arcTo wR="f58" hR="f66" stAng="f2" swAng="f9"/>
                              <a:lnTo>
                                <a:pt x="f61" y="f70"/>
                              </a:lnTo>
                              <a:arcTo wR="f58" hR="f66" stAng="f7" swAng="f1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AA2F6C" id="AutoShape 13" o:spid="_x0000_s1026" style="position:absolute;margin-left:35.7pt;margin-top:10.25pt;width:54pt;height:2in;rotation:589825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" path="m,nswa-342900,,342900,304796,,,342900,152398l342900,762002at342900,609604,1028700,914400,342900,762002,685800,914400,342900,914400,1028700,1219196,685800,914400,342900,1066798l342900,1676402wa-342900,1524004,342900,1828800,342900,1676402,,1828800l,xem,nfwa-342900,,342900,304796,,,342900,152398l342900,762002at342900,609604,1028700,914400,342900,762002,685800,914400,342900,914400,1028700,1219196,685800,914400,342900,1066798l342900,1676402wa-342900,1524004,342900,1828800,342900,1676402,,1828800e" filled="f" strokeweight=".26467mm">
                <v:path arrowok="t" o:connecttype="custom" o:connectlocs="342900,0;685800,914400;342900,1828800;0,914400;0,0;685800,914400;0,1828800" o:connectangles="270,0,90,180,90,180,270" textboxrect="0,44636,242467,1784164"/>
              </v:shape>
            </w:pict>
          </mc:Fallback>
        </mc:AlternateConten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9751AF">
      <w:pPr>
        <w:autoSpaceDE w:val="0"/>
        <w:ind w:left="2280" w:firstLine="2760"/>
      </w:pPr>
      <w:r>
        <w:rPr>
          <w:kern w:val="0"/>
          <w:lang w:val="en-GB"/>
        </w:rPr>
        <w:tab/>
        <w:t>For</w:t>
      </w:r>
      <w:bookmarkStart w:id="0" w:name="_GoBack"/>
      <w:bookmarkEnd w:id="0"/>
      <w:r>
        <w:rPr>
          <w:kern w:val="0"/>
          <w:lang w:val="en-GB"/>
        </w:rPr>
        <w:t xml:space="preserve"> </w:t>
      </w:r>
      <w:r>
        <w:rPr>
          <w:color w:val="0000FF"/>
          <w:sz w:val="20"/>
          <w:szCs w:val="20"/>
        </w:rPr>
        <w:t>CC CO., LTD</w:t>
      </w:r>
    </w:p>
    <w:p w:rsidR="007D63B1" w:rsidRDefault="009751AF">
      <w:pPr>
        <w:tabs>
          <w:tab w:val="left" w:pos="7200"/>
        </w:tabs>
        <w:autoSpaceDE w:val="0"/>
        <w:ind w:left="36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3935733</wp:posOffset>
                </wp:positionH>
                <wp:positionV relativeFrom="paragraph">
                  <wp:posOffset>6345</wp:posOffset>
                </wp:positionV>
                <wp:extent cx="1431923" cy="456570"/>
                <wp:effectExtent l="0" t="0" r="53977" b="76830"/>
                <wp:wrapNone/>
                <wp:docPr id="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23" cy="45657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DA10B" id="Line 12" o:spid="_x0000_s1026" type="#_x0000_t32" style="position:absolute;margin-left:309.9pt;margin-top:.5pt;width:112.75pt;height:3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" strokeweight=".26467mm">
                <v:stroke endarrow="open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3768086</wp:posOffset>
                </wp:positionH>
                <wp:positionV relativeFrom="paragraph">
                  <wp:posOffset>6345</wp:posOffset>
                </wp:positionV>
                <wp:extent cx="152403" cy="327667"/>
                <wp:effectExtent l="38100" t="0" r="19047" b="53333"/>
                <wp:wrapNone/>
                <wp:docPr id="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3" cy="32766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C14DD" id="Line 11" o:spid="_x0000_s1026" type="#_x0000_t32" style="position:absolute;margin-left:296.7pt;margin-top:.5pt;width:12pt;height:25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" strokeweight=".26467mm">
                <v:stroke endarrow="open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3310886</wp:posOffset>
                </wp:positionH>
                <wp:positionV relativeFrom="paragraph">
                  <wp:posOffset>349245</wp:posOffset>
                </wp:positionV>
                <wp:extent cx="1257300" cy="1028700"/>
                <wp:effectExtent l="0" t="0" r="19050" b="190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63B1" w:rsidRDefault="009751AF">
                            <w:r>
                              <w:t>Company’s stamp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left:0;text-align:left;margin-left:260.7pt;margin-top:27.5pt;width:99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" strokeweight=".26467mm">
                <v:textbox>
                  <w:txbxContent>
                    <w:p w:rsidR="007D63B1" w:rsidRDefault="009751AF">
                      <w:r>
                        <w:t>Company’s stamp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5025386</wp:posOffset>
                </wp:positionH>
                <wp:positionV relativeFrom="paragraph">
                  <wp:posOffset>577845</wp:posOffset>
                </wp:positionV>
                <wp:extent cx="914400" cy="685800"/>
                <wp:effectExtent l="0" t="0" r="19050" b="1905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63B1" w:rsidRDefault="009751AF">
                            <w:r>
                              <w:t>President’s stamp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1" style="position:absolute;left:0;text-align:left;margin-left:395.7pt;margin-top:45.5pt;width:1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" strokeweight=".26467mm">
                <v:textbox>
                  <w:txbxContent>
                    <w:p w:rsidR="007D63B1" w:rsidRDefault="009751AF">
                      <w:r>
                        <w:t>President’s stamp</w:t>
                      </w:r>
                    </w:p>
                  </w:txbxContent>
                </v:textbox>
              </v:rect>
            </w:pict>
          </mc:Fallback>
        </mc:AlternateContent>
      </w:r>
    </w:p>
    <w:p w:rsidR="007D63B1" w:rsidRDefault="009751AF">
      <w:pPr>
        <w:autoSpaceDE w:val="0"/>
        <w:ind w:left="36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-118113</wp:posOffset>
                </wp:positionH>
                <wp:positionV relativeFrom="paragraph">
                  <wp:posOffset>302895</wp:posOffset>
                </wp:positionV>
                <wp:extent cx="2171069" cy="914400"/>
                <wp:effectExtent l="0" t="285750" r="19681" b="19050"/>
                <wp:wrapNone/>
                <wp:docPr id="1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9" cy="914400"/>
                        </a:xfrm>
                        <a:custGeom>
                          <a:avLst>
                            <a:gd name="f0" fmla="val 9259"/>
                            <a:gd name="f1" fmla="val -625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63B1" w:rsidRDefault="009751AF">
                            <w:r>
                              <w:t>Please stamp with original registered Company’s and President’s.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" o:spid="_x0000_s1032" style="position:absolute;left:0;text-align:left;margin-left:-9.3pt;margin-top:23.85pt;width:170.9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r289,-6255l3590,xe" fillcolor="#cff" strokeweight=".26467mm">
                <v:stroke joinstyle="miter"/>
                <v:formulas/>
                <v:path arrowok="t" o:connecttype="custom" o:connectlocs="1085535,0;2171069,457200;1085535,914400;0,457200;930645,-264795" o:connectangles="270,0,90,180,90" textboxrect="800,800,20800,20800"/>
                <v:textbox>
                  <w:txbxContent>
                    <w:p w:rsidR="007D63B1" w:rsidRDefault="009751AF">
                      <w:r>
                        <w:t>Please stamp with original registered Company’s and President’s.</w:t>
                      </w:r>
                    </w:p>
                  </w:txbxContent>
                </v:textbox>
              </v:shape>
            </w:pict>
          </mc:Fallback>
        </mc:AlternateContent>
      </w:r>
    </w:p>
    <w:p w:rsidR="007D63B1" w:rsidRDefault="007D63B1">
      <w:pPr>
        <w:autoSpaceDE w:val="0"/>
        <w:ind w:left="360"/>
        <w:rPr>
          <w:kern w:val="0"/>
          <w:lang w:val="en-GB"/>
        </w:rPr>
      </w:pPr>
    </w:p>
    <w:p w:rsidR="007D63B1" w:rsidRDefault="007D63B1">
      <w:pPr>
        <w:autoSpaceDE w:val="0"/>
        <w:ind w:left="360"/>
        <w:rPr>
          <w:kern w:val="0"/>
          <w:lang w:val="en-GB"/>
        </w:rPr>
      </w:pPr>
    </w:p>
    <w:sectPr w:rsidR="007D63B1">
      <w:pgSz w:w="11906" w:h="16838"/>
      <w:pgMar w:top="851" w:right="1134" w:bottom="851" w:left="1134" w:header="720" w:footer="992" w:gutter="0"/>
      <w:cols w:space="720"/>
      <w:docGrid w:type="lines" w:linePitch="5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51AF">
      <w:r>
        <w:separator/>
      </w:r>
    </w:p>
  </w:endnote>
  <w:endnote w:type="continuationSeparator" w:id="0">
    <w:p w:rsidR="00000000" w:rsidRDefault="0097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51AF">
      <w:r>
        <w:rPr>
          <w:color w:val="000000"/>
        </w:rPr>
        <w:separator/>
      </w:r>
    </w:p>
  </w:footnote>
  <w:footnote w:type="continuationSeparator" w:id="0">
    <w:p w:rsidR="00000000" w:rsidRDefault="0097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63B1"/>
    <w:rsid w:val="007D63B1"/>
    <w:rsid w:val="009751AF"/>
    <w:rsid w:val="009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5C40E-8746-4CB5-BD70-39276FD0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6">
    <w:name w:val="heading 6"/>
    <w:basedOn w:val="a"/>
    <w:next w:val="a"/>
    <w:pPr>
      <w:keepNext/>
      <w:outlineLvl w:val="5"/>
    </w:pPr>
    <w:rPr>
      <w:b/>
      <w:bCs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mzo_粘淑鈴</dc:creator>
  <cp:lastModifiedBy>mzo_粘淑鈴</cp:lastModifiedBy>
  <cp:revision>2</cp:revision>
  <dcterms:created xsi:type="dcterms:W3CDTF">2022-10-26T06:54:00Z</dcterms:created>
  <dcterms:modified xsi:type="dcterms:W3CDTF">2022-10-26T06:54:00Z</dcterms:modified>
</cp:coreProperties>
</file>